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42" w:rsidRDefault="00440142" w:rsidP="00C420EE">
      <w:pPr>
        <w:rPr>
          <w:rFonts w:cs="Times New Roman"/>
        </w:rPr>
      </w:pPr>
      <w:r w:rsidRPr="00CB0CE8">
        <w:rPr>
          <w:rFonts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5.8pt;height:75pt;visibility:visible">
            <v:imagedata r:id="rId5" o:title=""/>
          </v:shape>
        </w:pict>
      </w:r>
    </w:p>
    <w:p w:rsidR="00440142" w:rsidRDefault="00440142" w:rsidP="00C420EE">
      <w:pPr>
        <w:pStyle w:val="Heading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440142" w:rsidRDefault="00440142" w:rsidP="00C420EE">
      <w:pPr>
        <w:pStyle w:val="Heading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440142" w:rsidRDefault="00440142" w:rsidP="00C420EE">
      <w:pPr>
        <w:pStyle w:val="Heading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  <w:r>
        <w:rPr>
          <w:noProof/>
        </w:rPr>
        <w:pict>
          <v:shape id="_x0000_s1026" type="#_x0000_t75" style="position:absolute;left:0;text-align:left;margin-left:-27pt;margin-top:0;width:57pt;height:57pt;z-index:-251658240" o:preferrelative="f">
            <v:imagedata r:id="rId6" o:title=""/>
            <o:lock v:ext="edit" aspectratio="f"/>
            <w10:wrap side="right"/>
          </v:shape>
        </w:pict>
      </w:r>
      <w:r>
        <w:rPr>
          <w:rFonts w:ascii="Arial" w:hAnsi="Arial" w:cs="Arial"/>
          <w:b w:val="0"/>
          <w:bCs w:val="0"/>
          <w:sz w:val="32"/>
          <w:szCs w:val="32"/>
        </w:rPr>
        <w:t>ISTITUTO COMPRENSIVO STATALE “FILIPPINO LIPPI”</w:t>
      </w:r>
    </w:p>
    <w:p w:rsidR="00440142" w:rsidRDefault="00440142" w:rsidP="00C420E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92052510481 Codice Ministeriale POIC81500E</w:t>
      </w:r>
    </w:p>
    <w:p w:rsidR="00440142" w:rsidRDefault="00440142" w:rsidP="00C420EE">
      <w:pPr>
        <w:pStyle w:val="BodyText"/>
        <w:tabs>
          <w:tab w:val="left" w:pos="9639"/>
        </w:tabs>
        <w:ind w:right="0"/>
        <w:rPr>
          <w:rFonts w:ascii="Arial" w:hAnsi="Arial" w:cs="Arial"/>
        </w:rPr>
      </w:pPr>
      <w:r>
        <w:rPr>
          <w:rFonts w:ascii="Arial" w:hAnsi="Arial" w:cs="Arial"/>
        </w:rPr>
        <w:t>Via Corridoni, 11 - 59100 Prato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Tel. 0574 467256 Fax 0574 695874</w:t>
      </w:r>
    </w:p>
    <w:p w:rsidR="00440142" w:rsidRDefault="00440142" w:rsidP="00C420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  <w:u w:val="single"/>
        </w:rPr>
        <w:t>poic81500e@istruzione.it</w:t>
      </w:r>
      <w:r>
        <w:rPr>
          <w:rFonts w:ascii="Arial" w:hAnsi="Arial" w:cs="Arial"/>
        </w:rPr>
        <w:t xml:space="preserve">     PEC: </w:t>
      </w:r>
      <w:r>
        <w:rPr>
          <w:rFonts w:ascii="Arial" w:hAnsi="Arial" w:cs="Arial"/>
          <w:u w:val="single"/>
        </w:rPr>
        <w:t>poic81500e@pec.istruzione.it</w:t>
      </w:r>
    </w:p>
    <w:p w:rsidR="00440142" w:rsidRDefault="00440142" w:rsidP="00C420E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http://www.lippi.prato.gov.it </w:t>
      </w:r>
    </w:p>
    <w:p w:rsidR="00440142" w:rsidRPr="0051245C" w:rsidRDefault="00440142" w:rsidP="00E25CA3">
      <w:pPr>
        <w:tabs>
          <w:tab w:val="left" w:pos="993"/>
        </w:tabs>
        <w:rPr>
          <w:rFonts w:cs="Times New Roman"/>
          <w:sz w:val="16"/>
          <w:szCs w:val="16"/>
        </w:rPr>
      </w:pPr>
      <w:r w:rsidRPr="00014E65">
        <w:t xml:space="preserve">ALL. 1 </w:t>
      </w:r>
    </w:p>
    <w:p w:rsidR="00440142" w:rsidRPr="001E649B" w:rsidRDefault="00440142" w:rsidP="00C420EE">
      <w:pPr>
        <w:pStyle w:val="Default"/>
        <w:jc w:val="center"/>
        <w:rPr>
          <w:rFonts w:cs="Times New Roman"/>
          <w:color w:val="auto"/>
          <w:sz w:val="18"/>
          <w:szCs w:val="18"/>
        </w:rPr>
      </w:pPr>
      <w:r w:rsidRPr="001E649B">
        <w:rPr>
          <w:b/>
          <w:bCs/>
          <w:color w:val="auto"/>
          <w:sz w:val="18"/>
          <w:szCs w:val="18"/>
        </w:rPr>
        <w:t>PROGRAMMA OPERATIVO NAZIONALE</w:t>
      </w:r>
    </w:p>
    <w:p w:rsidR="00440142" w:rsidRPr="00DF2844" w:rsidRDefault="00440142" w:rsidP="00C420EE">
      <w:pPr>
        <w:pStyle w:val="Default"/>
        <w:jc w:val="center"/>
        <w:rPr>
          <w:color w:val="auto"/>
          <w:sz w:val="16"/>
          <w:szCs w:val="16"/>
        </w:rPr>
      </w:pPr>
      <w:r w:rsidRPr="00DF2844">
        <w:rPr>
          <w:strike/>
          <w:color w:val="auto"/>
          <w:sz w:val="16"/>
          <w:szCs w:val="16"/>
        </w:rPr>
        <w:t>“</w:t>
      </w:r>
      <w:r w:rsidRPr="00DF2844">
        <w:rPr>
          <w:color w:val="auto"/>
          <w:sz w:val="16"/>
          <w:szCs w:val="16"/>
        </w:rPr>
        <w:t>Per la scuola, Competenze e ambienti per l’apprendimento” 2014-2020</w:t>
      </w:r>
    </w:p>
    <w:p w:rsidR="00440142" w:rsidRPr="00DF2844" w:rsidRDefault="00440142" w:rsidP="00C420EE">
      <w:pPr>
        <w:pStyle w:val="Default"/>
        <w:jc w:val="center"/>
        <w:rPr>
          <w:color w:val="auto"/>
          <w:sz w:val="16"/>
          <w:szCs w:val="16"/>
        </w:rPr>
      </w:pPr>
      <w:r w:rsidRPr="00DF2844">
        <w:rPr>
          <w:color w:val="auto"/>
          <w:sz w:val="16"/>
          <w:szCs w:val="16"/>
        </w:rPr>
        <w:t>Asse I ’Istruzione – Fondo Sociale Europeo (FSE)</w:t>
      </w:r>
    </w:p>
    <w:p w:rsidR="00440142" w:rsidRDefault="00440142" w:rsidP="00C420EE">
      <w:pPr>
        <w:pStyle w:val="Default"/>
        <w:jc w:val="center"/>
        <w:rPr>
          <w:rFonts w:cs="Times New Roman"/>
          <w:b/>
          <w:bCs/>
          <w:strike/>
          <w:color w:val="auto"/>
          <w:sz w:val="18"/>
          <w:szCs w:val="18"/>
        </w:rPr>
      </w:pPr>
      <w:r>
        <w:rPr>
          <w:color w:val="auto"/>
          <w:sz w:val="16"/>
          <w:szCs w:val="16"/>
        </w:rPr>
        <w:t>Obiettivo specifico</w:t>
      </w:r>
      <w:r w:rsidRPr="00DF2844">
        <w:rPr>
          <w:color w:val="auto"/>
          <w:sz w:val="16"/>
          <w:szCs w:val="16"/>
        </w:rPr>
        <w:t xml:space="preserve"> – 10.1. </w:t>
      </w:r>
    </w:p>
    <w:p w:rsidR="00440142" w:rsidRPr="00762D82" w:rsidRDefault="00440142" w:rsidP="00C420EE">
      <w:pPr>
        <w:pStyle w:val="Default"/>
        <w:jc w:val="center"/>
        <w:rPr>
          <w:rFonts w:cs="Times New Roman"/>
          <w:b/>
          <w:bCs/>
          <w:strike/>
          <w:color w:val="auto"/>
          <w:sz w:val="18"/>
          <w:szCs w:val="18"/>
        </w:rPr>
      </w:pPr>
    </w:p>
    <w:p w:rsidR="00440142" w:rsidRDefault="00440142" w:rsidP="00C420EE">
      <w:pPr>
        <w:tabs>
          <w:tab w:val="left" w:pos="993"/>
          <w:tab w:val="left" w:pos="7005"/>
        </w:tabs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t>Al RUP – Dirigente Scolastico</w:t>
      </w:r>
    </w:p>
    <w:p w:rsidR="00440142" w:rsidRDefault="00440142" w:rsidP="00C420EE">
      <w:pPr>
        <w:tabs>
          <w:tab w:val="left" w:pos="993"/>
          <w:tab w:val="left" w:pos="7005"/>
        </w:tabs>
      </w:pPr>
      <w:r>
        <w:tab/>
      </w:r>
      <w:r>
        <w:tab/>
      </w:r>
      <w:r>
        <w:tab/>
        <w:t>Dott.ssa Sandra Bolognesi</w:t>
      </w:r>
    </w:p>
    <w:p w:rsidR="00440142" w:rsidRDefault="00440142" w:rsidP="00C420EE">
      <w:pPr>
        <w:tabs>
          <w:tab w:val="left" w:pos="993"/>
        </w:tabs>
        <w:jc w:val="center"/>
        <w:rPr>
          <w:rFonts w:cs="Times New Roman"/>
        </w:rPr>
      </w:pPr>
    </w:p>
    <w:p w:rsidR="00440142" w:rsidRDefault="00440142" w:rsidP="00C420E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B70117">
        <w:rPr>
          <w:rFonts w:ascii="Calibri" w:hAnsi="Calibri" w:cs="Calibri"/>
          <w:b/>
          <w:bCs/>
        </w:rPr>
        <w:t xml:space="preserve">DOMANDA DI PARTECIPAZIONE </w:t>
      </w:r>
      <w:r w:rsidRPr="00B70117">
        <w:rPr>
          <w:rFonts w:ascii="Calibri" w:hAnsi="Calibri" w:cs="Calibri"/>
          <w:b/>
          <w:bCs/>
          <w:color w:val="auto"/>
        </w:rPr>
        <w:t xml:space="preserve">BANDO DI RECLUTAMENTO </w:t>
      </w:r>
    </w:p>
    <w:p w:rsidR="00440142" w:rsidRPr="00B70117" w:rsidRDefault="00440142" w:rsidP="00C420E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ESPERTO </w:t>
      </w:r>
      <w:r w:rsidRPr="00B70117">
        <w:rPr>
          <w:rFonts w:ascii="Calibri" w:hAnsi="Calibri" w:cs="Calibri"/>
          <w:b/>
          <w:bCs/>
          <w:color w:val="auto"/>
        </w:rPr>
        <w:t>INTERNO</w:t>
      </w:r>
    </w:p>
    <w:p w:rsidR="00440142" w:rsidRDefault="00440142" w:rsidP="00C420EE">
      <w:pPr>
        <w:tabs>
          <w:tab w:val="left" w:pos="993"/>
        </w:tabs>
        <w:rPr>
          <w:rFonts w:cs="Times New Roman"/>
        </w:rPr>
      </w:pPr>
    </w:p>
    <w:p w:rsidR="00440142" w:rsidRDefault="00440142" w:rsidP="00E25CA3">
      <w:pPr>
        <w:tabs>
          <w:tab w:val="left" w:pos="993"/>
        </w:tabs>
        <w:spacing w:line="480" w:lineRule="auto"/>
        <w:jc w:val="both"/>
      </w:pPr>
      <w:r>
        <w:t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 tel. _________________________ e-mail ________                  CHIEDE</w:t>
      </w:r>
    </w:p>
    <w:p w:rsidR="00440142" w:rsidRDefault="00440142" w:rsidP="00C420EE">
      <w:pPr>
        <w:tabs>
          <w:tab w:val="left" w:pos="993"/>
        </w:tabs>
        <w:spacing w:line="240" w:lineRule="auto"/>
        <w:jc w:val="both"/>
      </w:pPr>
      <w:r>
        <w:t xml:space="preserve">L'ammissione alla selezione interna in qualità di </w:t>
      </w:r>
      <w:r>
        <w:rPr>
          <w:b/>
          <w:bCs/>
        </w:rPr>
        <w:t xml:space="preserve">Esperto interno, </w:t>
      </w:r>
      <w:r w:rsidRPr="00A05278">
        <w:t xml:space="preserve">relativamente al </w:t>
      </w:r>
      <w:r>
        <w:t>progetto PON</w:t>
      </w:r>
      <w:r w:rsidRPr="00A05278">
        <w:t xml:space="preserve"> </w:t>
      </w:r>
      <w:r>
        <w:t>di seguito indicato: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</w:tblGrid>
      <w:tr w:rsidR="00440142" w:rsidRPr="005A1ECB">
        <w:trPr>
          <w:trHeight w:val="316"/>
        </w:trPr>
        <w:tc>
          <w:tcPr>
            <w:tcW w:w="6204" w:type="dxa"/>
            <w:shd w:val="clear" w:color="auto" w:fill="D9D9D9"/>
          </w:tcPr>
          <w:p w:rsidR="00440142" w:rsidRPr="005A1ECB" w:rsidRDefault="00440142" w:rsidP="000D24B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Titolo progetto</w:t>
            </w:r>
          </w:p>
        </w:tc>
      </w:tr>
      <w:tr w:rsidR="00440142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440142" w:rsidRDefault="00440142" w:rsidP="000D24B7">
            <w:pPr>
              <w:tabs>
                <w:tab w:val="left" w:pos="993"/>
              </w:tabs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5A1ECB">
              <w:rPr>
                <w:b/>
                <w:bCs/>
                <w:smallCaps/>
                <w:sz w:val="20"/>
                <w:szCs w:val="20"/>
              </w:rPr>
              <w:t>Insieme verso l'isola che c'è….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:rsidR="00440142" w:rsidRPr="00471F1F" w:rsidRDefault="00440142" w:rsidP="00C420EE">
            <w:pPr>
              <w:pStyle w:val="p1"/>
            </w:pPr>
            <w:r w:rsidRPr="00471F1F">
              <w:rPr>
                <w:b/>
                <w:bCs/>
                <w:smallCaps/>
                <w:sz w:val="20"/>
                <w:szCs w:val="20"/>
              </w:rPr>
              <w:t xml:space="preserve">Modulo - </w:t>
            </w:r>
            <w:r w:rsidRPr="00471F1F">
              <w:rPr>
                <w:b/>
                <w:bCs/>
              </w:rPr>
              <w:t>FORMAZIONE TECNICA-PROFESSIONALE</w:t>
            </w:r>
            <w:r w:rsidRPr="00471F1F">
              <w:rPr>
                <w:rStyle w:val="apple-converted-space"/>
                <w:b/>
                <w:bCs/>
              </w:rPr>
              <w:t> </w:t>
            </w:r>
          </w:p>
          <w:p w:rsidR="00440142" w:rsidRPr="00471F1F" w:rsidRDefault="00440142" w:rsidP="00C420EE">
            <w:pPr>
              <w:pStyle w:val="p1"/>
            </w:pPr>
            <w:r w:rsidRPr="00471F1F">
              <w:rPr>
                <w:b/>
                <w:bCs/>
              </w:rPr>
              <w:t>1A ANNUALITÀ</w:t>
            </w:r>
          </w:p>
          <w:p w:rsidR="00440142" w:rsidRPr="001C35DC" w:rsidRDefault="00440142" w:rsidP="000D24B7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</w:tc>
      </w:tr>
    </w:tbl>
    <w:p w:rsidR="00440142" w:rsidRDefault="00440142" w:rsidP="00C420EE">
      <w:pPr>
        <w:tabs>
          <w:tab w:val="left" w:pos="993"/>
        </w:tabs>
        <w:spacing w:line="240" w:lineRule="auto"/>
        <w:jc w:val="both"/>
      </w:pPr>
      <w:r>
        <w:t xml:space="preserve">A 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440142" w:rsidRDefault="00440142" w:rsidP="00C420EE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sotto la personale responsabilità di essere in possesso dei requisiti essenziali previsti dall’art. 2 dell’Avviso;</w:t>
      </w:r>
    </w:p>
    <w:p w:rsidR="00440142" w:rsidRDefault="00440142" w:rsidP="00C420EE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 xml:space="preserve">DICHIARA di essere in possesso/non essere in possesso (crocettare alla voce corrispondente) dei sotto elencati titoli culturali e professionali e di servizio previsti dall’art. 5 dell’Avviso: </w:t>
      </w:r>
    </w:p>
    <w:p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440142" w:rsidRPr="006F369C">
        <w:trPr>
          <w:trHeight w:val="982"/>
        </w:trPr>
        <w:tc>
          <w:tcPr>
            <w:tcW w:w="9778" w:type="dxa"/>
          </w:tcPr>
          <w:p w:rsidR="00440142" w:rsidRDefault="00440142" w:rsidP="003A5F8C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Pr="006F369C">
              <w:t xml:space="preserve">. </w:t>
            </w:r>
            <w:r w:rsidRPr="008C52EB">
              <w:t xml:space="preserve">Esperienza </w:t>
            </w:r>
            <w:r>
              <w:t xml:space="preserve">in progetti PON acquisite nell’ultimo decennio  </w:t>
            </w: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440142" w:rsidRPr="006F369C">
        <w:trPr>
          <w:trHeight w:val="947"/>
        </w:trPr>
        <w:tc>
          <w:tcPr>
            <w:tcW w:w="9778" w:type="dxa"/>
          </w:tcPr>
          <w:p w:rsidR="00440142" w:rsidRPr="00361EEA" w:rsidRDefault="00440142" w:rsidP="00C420E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t xml:space="preserve">b. </w:t>
            </w:r>
            <w:r w:rsidRPr="00361EEA">
              <w:t>Laurea vecchio ordinamento o secondo livello specialistico</w:t>
            </w:r>
            <w:r>
              <w:t xml:space="preserve"> o titolo per l’accesso all’insegnamento nelle scuole primarie e dell’infanzia </w:t>
            </w: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440142" w:rsidRPr="006F369C">
        <w:trPr>
          <w:trHeight w:val="708"/>
        </w:trPr>
        <w:tc>
          <w:tcPr>
            <w:tcW w:w="9778" w:type="dxa"/>
          </w:tcPr>
          <w:p w:rsidR="00440142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 xml:space="preserve">c. Corsi di formazione o specializzazione  attinenti l’area dell’orientamento </w:t>
            </w:r>
          </w:p>
          <w:p w:rsidR="00440142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440142" w:rsidRPr="006F369C">
        <w:trPr>
          <w:trHeight w:val="991"/>
        </w:trPr>
        <w:tc>
          <w:tcPr>
            <w:tcW w:w="9778" w:type="dxa"/>
          </w:tcPr>
          <w:p w:rsidR="00440142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>d. Docente in  scuole secondarie o di formazione professionale</w:t>
            </w: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>-</w:t>
            </w:r>
            <w:r w:rsidRPr="006F369C">
              <w:t xml:space="preserve"> possiedo ed elenco sotto </w:t>
            </w: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440142" w:rsidRPr="006F369C">
        <w:trPr>
          <w:trHeight w:val="991"/>
        </w:trPr>
        <w:tc>
          <w:tcPr>
            <w:tcW w:w="9778" w:type="dxa"/>
          </w:tcPr>
          <w:p w:rsidR="00440142" w:rsidRPr="00A72A67" w:rsidRDefault="00440142" w:rsidP="003A5F8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highlight w:val="cyan"/>
              </w:rPr>
            </w:pPr>
            <w:r w:rsidRPr="00A72A67">
              <w:t xml:space="preserve">e. </w:t>
            </w:r>
            <w:r>
              <w:t xml:space="preserve">Docente formatore in corsi o attività finalizzati a orientare o riorientare alunni di scuola secondaria </w:t>
            </w: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>
        <w:tc>
          <w:tcPr>
            <w:tcW w:w="9778" w:type="dxa"/>
          </w:tcPr>
          <w:p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  <w:bookmarkStart w:id="0" w:name="_GoBack"/>
      <w:bookmarkEnd w:id="0"/>
    </w:p>
    <w:p w:rsidR="00440142" w:rsidRDefault="00440142" w:rsidP="00C420EE">
      <w:pPr>
        <w:tabs>
          <w:tab w:val="left" w:pos="993"/>
        </w:tabs>
        <w:spacing w:line="240" w:lineRule="auto"/>
      </w:pPr>
      <w:r>
        <w:t xml:space="preserve">Allega: </w:t>
      </w:r>
    </w:p>
    <w:p w:rsidR="00440142" w:rsidRDefault="00440142" w:rsidP="00C420EE">
      <w:pPr>
        <w:tabs>
          <w:tab w:val="left" w:pos="993"/>
        </w:tabs>
        <w:spacing w:line="240" w:lineRule="auto"/>
      </w:pPr>
      <w:r>
        <w:t xml:space="preserve">1. CV formato europeo sottoscritto </w:t>
      </w:r>
    </w:p>
    <w:p w:rsidR="00440142" w:rsidRDefault="00440142" w:rsidP="00C420EE">
      <w:pPr>
        <w:tabs>
          <w:tab w:val="left" w:pos="993"/>
        </w:tabs>
        <w:spacing w:line="240" w:lineRule="auto"/>
      </w:pPr>
      <w:r>
        <w:t>2. Copia di un documento di identità valido</w:t>
      </w:r>
    </w:p>
    <w:p w:rsidR="00440142" w:rsidRDefault="00440142" w:rsidP="00C420EE">
      <w:pPr>
        <w:tabs>
          <w:tab w:val="left" w:pos="993"/>
        </w:tabs>
        <w:spacing w:line="240" w:lineRule="auto"/>
      </w:pPr>
      <w:r>
        <w:t xml:space="preserve"> Luogo e data _______________________ </w:t>
      </w:r>
    </w:p>
    <w:p w:rsidR="00440142" w:rsidRDefault="00440142" w:rsidP="00C420EE">
      <w:pPr>
        <w:tabs>
          <w:tab w:val="left" w:pos="993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A05278">
        <w:rPr>
          <w:b/>
          <w:bCs/>
          <w:sz w:val="28"/>
          <w:szCs w:val="28"/>
        </w:rPr>
        <w:t xml:space="preserve">CONSENSO AL TRATTAMENTO DEI DATI PERSONALI </w:t>
      </w:r>
    </w:p>
    <w:p w:rsidR="00440142" w:rsidRDefault="00440142" w:rsidP="00321AC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Il/la sottoscritto/a dichiara inoltre di avere acquisito l’atto di informazione ai sensi dell’Art. 13 del</w:t>
      </w:r>
    </w:p>
    <w:p w:rsidR="00440142" w:rsidRDefault="00440142" w:rsidP="00321AC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Regolamento UE 2016/679 del Parlamento Europeo (relativo al trattamento dei dati personali) ed è</w:t>
      </w:r>
    </w:p>
    <w:p w:rsidR="00440142" w:rsidRDefault="00440142" w:rsidP="00321AC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informato che i dati personali forniti saranno raccolti presso l’Istituto in intestazione, Titolare del</w:t>
      </w:r>
    </w:p>
    <w:p w:rsidR="00440142" w:rsidRDefault="00440142" w:rsidP="00321AC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trattamento,e saranno trattati, anche con strumenti informatici, esclusivamente dal Titolare del</w:t>
      </w:r>
    </w:p>
    <w:p w:rsidR="00440142" w:rsidRDefault="00440142" w:rsidP="00321AC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trattamento e dai soggetti delegati, ai fini della gestione del procedimento per il quale la presente</w:t>
      </w:r>
    </w:p>
    <w:p w:rsidR="00440142" w:rsidRDefault="00440142" w:rsidP="00321AC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dichiarazione viene resa.</w:t>
      </w:r>
    </w:p>
    <w:p w:rsidR="00440142" w:rsidRDefault="00440142" w:rsidP="00321AC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Si rende noto che sono identificate le seguenti figure: l’Istituto Comprensivo Statale “F. Lippi” (PO)</w:t>
      </w:r>
    </w:p>
    <w:p w:rsidR="00440142" w:rsidRDefault="00440142" w:rsidP="00321AC4">
      <w:pPr>
        <w:autoSpaceDE w:val="0"/>
        <w:autoSpaceDN w:val="0"/>
        <w:adjustRightInd w:val="0"/>
        <w:rPr>
          <w:rFonts w:cs="Times New Roman"/>
          <w:b/>
          <w:bCs/>
          <w:color w:val="000000"/>
          <w:lang w:eastAsia="ar-SA"/>
        </w:rPr>
      </w:pPr>
      <w:r>
        <w:rPr>
          <w:rFonts w:ascii="Arial" w:hAnsi="Arial" w:cs="Arial"/>
          <w:sz w:val="21"/>
          <w:szCs w:val="21"/>
          <w:lang w:eastAsia="it-IT"/>
        </w:rPr>
        <w:t>come Titolare del trattamento dei dati, legalmente rappresentato dal Dirigente Scolastico Dott.ssa Bolognesi Sandra; DSGA Caterina Amato come Responsabile del Trattamento dati; Ing. Alessandro Ottanelli come Responsabile della Protezione dei Dati reperibile all’indirizzo mail privacy@qes.toscana.it.</w:t>
      </w:r>
    </w:p>
    <w:p w:rsidR="00440142" w:rsidRDefault="00440142" w:rsidP="00C420EE">
      <w:pPr>
        <w:tabs>
          <w:tab w:val="left" w:pos="993"/>
        </w:tabs>
        <w:spacing w:line="240" w:lineRule="auto"/>
        <w:jc w:val="both"/>
      </w:pPr>
      <w:r>
        <w:t>Luogo e data ________________________</w:t>
      </w:r>
    </w:p>
    <w:p w:rsidR="00440142" w:rsidRPr="00665341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:rsidR="00440142" w:rsidRDefault="00440142" w:rsidP="00C420EE">
      <w:pPr>
        <w:rPr>
          <w:rFonts w:cs="Times New Roman"/>
        </w:rPr>
      </w:pPr>
    </w:p>
    <w:p w:rsidR="00440142" w:rsidRDefault="00440142" w:rsidP="00C420EE">
      <w:pPr>
        <w:rPr>
          <w:rFonts w:cs="Times New Roman"/>
        </w:rPr>
      </w:pPr>
    </w:p>
    <w:p w:rsidR="00440142" w:rsidRDefault="00440142" w:rsidP="00C420EE">
      <w:pPr>
        <w:rPr>
          <w:rFonts w:cs="Times New Roman"/>
        </w:rPr>
      </w:pPr>
    </w:p>
    <w:p w:rsidR="00440142" w:rsidRDefault="00440142">
      <w:pPr>
        <w:rPr>
          <w:rFonts w:cs="Times New Roman"/>
        </w:rPr>
      </w:pPr>
    </w:p>
    <w:sectPr w:rsidR="00440142" w:rsidSect="009C2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0D6F"/>
    <w:multiLevelType w:val="hybridMultilevel"/>
    <w:tmpl w:val="8362C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948E725C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0EE"/>
    <w:rsid w:val="00014E65"/>
    <w:rsid w:val="000751E2"/>
    <w:rsid w:val="000D24B7"/>
    <w:rsid w:val="000F4056"/>
    <w:rsid w:val="001C35DC"/>
    <w:rsid w:val="001C3841"/>
    <w:rsid w:val="001E649B"/>
    <w:rsid w:val="00321AC4"/>
    <w:rsid w:val="00336679"/>
    <w:rsid w:val="00347248"/>
    <w:rsid w:val="00361EEA"/>
    <w:rsid w:val="00364795"/>
    <w:rsid w:val="003A5F8C"/>
    <w:rsid w:val="00440142"/>
    <w:rsid w:val="00471F1F"/>
    <w:rsid w:val="0051245C"/>
    <w:rsid w:val="005A1ECB"/>
    <w:rsid w:val="00665341"/>
    <w:rsid w:val="006E28C3"/>
    <w:rsid w:val="006F369C"/>
    <w:rsid w:val="00762D82"/>
    <w:rsid w:val="0086244E"/>
    <w:rsid w:val="008C52EB"/>
    <w:rsid w:val="008F5AA4"/>
    <w:rsid w:val="009C22D1"/>
    <w:rsid w:val="00A05278"/>
    <w:rsid w:val="00A72A67"/>
    <w:rsid w:val="00AA7A63"/>
    <w:rsid w:val="00AD2E07"/>
    <w:rsid w:val="00B70117"/>
    <w:rsid w:val="00BC244A"/>
    <w:rsid w:val="00C31A32"/>
    <w:rsid w:val="00C420EE"/>
    <w:rsid w:val="00CB0CE8"/>
    <w:rsid w:val="00DF2844"/>
    <w:rsid w:val="00E2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EE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20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0EE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C420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C420EE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20EE"/>
    <w:rPr>
      <w:rFonts w:ascii="Calibri" w:hAnsi="Calibri" w:cs="Calibri"/>
      <w:lang w:eastAsia="it-IT"/>
    </w:rPr>
  </w:style>
  <w:style w:type="paragraph" w:styleId="ListParagraph">
    <w:name w:val="List Paragraph"/>
    <w:basedOn w:val="Normal"/>
    <w:uiPriority w:val="99"/>
    <w:qFormat/>
    <w:rsid w:val="00C420EE"/>
    <w:pPr>
      <w:ind w:left="720"/>
    </w:pPr>
    <w:rPr>
      <w:rFonts w:eastAsia="Calibri"/>
    </w:rPr>
  </w:style>
  <w:style w:type="paragraph" w:customStyle="1" w:styleId="p1">
    <w:name w:val="p1"/>
    <w:basedOn w:val="Normal"/>
    <w:uiPriority w:val="99"/>
    <w:rsid w:val="00C420EE"/>
    <w:pPr>
      <w:spacing w:after="0" w:line="240" w:lineRule="auto"/>
      <w:jc w:val="both"/>
    </w:pPr>
    <w:rPr>
      <w:rFonts w:ascii="Helvetica" w:eastAsia="Calibri" w:hAnsi="Helvetica" w:cs="Helvetica"/>
      <w:sz w:val="18"/>
      <w:szCs w:val="18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C42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551</Words>
  <Characters>3143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sc0328</cp:lastModifiedBy>
  <cp:revision>4</cp:revision>
  <dcterms:created xsi:type="dcterms:W3CDTF">2018-11-01T21:22:00Z</dcterms:created>
  <dcterms:modified xsi:type="dcterms:W3CDTF">2018-11-02T11:59:00Z</dcterms:modified>
</cp:coreProperties>
</file>