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25" w:rsidRPr="00C51C4C" w:rsidRDefault="009D3925" w:rsidP="00501333">
      <w:pPr>
        <w:rPr>
          <w:rFonts w:cs="Times New Roman"/>
        </w:rPr>
      </w:pPr>
    </w:p>
    <w:p w:rsidR="009D3925" w:rsidRPr="00C51C4C" w:rsidRDefault="009D3925" w:rsidP="00501333">
      <w:pPr>
        <w:rPr>
          <w:rFonts w:cs="Times New Roman"/>
        </w:rPr>
      </w:pPr>
      <w:r w:rsidRPr="00C30EC0">
        <w:rPr>
          <w:rFonts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5pt;height:75.75pt;visibility:visible">
            <v:imagedata r:id="rId4" o:title=""/>
          </v:shape>
        </w:pict>
      </w:r>
    </w:p>
    <w:p w:rsidR="009D3925" w:rsidRDefault="009D3925" w:rsidP="00C04593">
      <w:pPr>
        <w:pStyle w:val="NoSpacing"/>
        <w:jc w:val="center"/>
        <w:rPr>
          <w:b/>
          <w:sz w:val="32"/>
        </w:rPr>
      </w:pPr>
    </w:p>
    <w:p w:rsidR="009D3925" w:rsidRPr="00C04593" w:rsidRDefault="009D3925" w:rsidP="00C04593">
      <w:pPr>
        <w:pStyle w:val="NoSpacing"/>
        <w:jc w:val="center"/>
        <w:rPr>
          <w:b/>
          <w:bCs/>
          <w:sz w:val="32"/>
        </w:rPr>
      </w:pPr>
      <w:r>
        <w:rPr>
          <w:noProof/>
          <w:lang w:eastAsia="it-IT"/>
        </w:rPr>
        <w:pict>
          <v:shape id="_x0000_s1026" type="#_x0000_t75" style="position:absolute;left:0;text-align:left;margin-left:-27pt;margin-top:0;width:57pt;height:57pt;z-index:-251658240" o:preferrelative="f">
            <v:imagedata r:id="rId5" o:title=""/>
            <o:lock v:ext="edit" aspectratio="f"/>
            <w10:wrap side="right"/>
          </v:shape>
          <o:OLEObject Type="Embed" ProgID="Word.Picture.8" ShapeID="_x0000_s1026" DrawAspect="Content" ObjectID="_1585458507" r:id="rId6"/>
        </w:pict>
      </w:r>
      <w:r w:rsidRPr="00C04593">
        <w:rPr>
          <w:b/>
          <w:sz w:val="32"/>
        </w:rPr>
        <w:t>ISTITUTO COMPRENSIVO STATALE “FILIPPINO LIPPI”</w:t>
      </w:r>
    </w:p>
    <w:p w:rsidR="009D3925" w:rsidRPr="00C51C4C" w:rsidRDefault="009D3925" w:rsidP="00C04593">
      <w:pPr>
        <w:pStyle w:val="NoSpacing"/>
        <w:jc w:val="center"/>
      </w:pPr>
      <w:r w:rsidRPr="00C51C4C">
        <w:t>Codice Fiscale 92052510481 Codice Ministeriale POIC81500E</w:t>
      </w:r>
    </w:p>
    <w:p w:rsidR="009D3925" w:rsidRPr="00C51C4C" w:rsidRDefault="009D3925" w:rsidP="00C04593">
      <w:pPr>
        <w:pStyle w:val="NoSpacing"/>
        <w:jc w:val="center"/>
      </w:pPr>
      <w:r w:rsidRPr="00C51C4C">
        <w:t>Via Corridoni,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9D3925" w:rsidRPr="00C51C4C" w:rsidRDefault="009D3925" w:rsidP="00C04593">
      <w:pPr>
        <w:pStyle w:val="NoSpacing"/>
        <w:jc w:val="center"/>
        <w:rPr>
          <w:rFonts w:cs="Times New Roman"/>
        </w:rPr>
      </w:pPr>
      <w:r w:rsidRPr="00C51C4C">
        <w:t xml:space="preserve">e-mail: </w:t>
      </w:r>
      <w:r w:rsidRPr="00C51C4C">
        <w:rPr>
          <w:u w:val="single"/>
        </w:rPr>
        <w:t>poic81500e@istruzione.it</w:t>
      </w:r>
      <w:r w:rsidRPr="00C51C4C">
        <w:t xml:space="preserve">     PEC: </w:t>
      </w:r>
      <w:r w:rsidRPr="00C51C4C">
        <w:rPr>
          <w:u w:val="single"/>
        </w:rPr>
        <w:t>poic81500e@pec.istruzione.it</w:t>
      </w:r>
    </w:p>
    <w:p w:rsidR="009D3925" w:rsidRPr="00C51C4C" w:rsidRDefault="009D3925" w:rsidP="00C04593">
      <w:pPr>
        <w:pStyle w:val="NoSpacing"/>
        <w:jc w:val="center"/>
        <w:rPr>
          <w:u w:val="single"/>
        </w:rPr>
      </w:pPr>
      <w:r w:rsidRPr="00C51C4C">
        <w:rPr>
          <w:u w:val="single"/>
        </w:rPr>
        <w:t>http://www.lippi.prato.gov.it</w:t>
      </w:r>
    </w:p>
    <w:p w:rsidR="009D3925" w:rsidRPr="00C51C4C" w:rsidRDefault="009D3925" w:rsidP="00501333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>ALL. 1A</w:t>
      </w:r>
      <w:bookmarkStart w:id="0" w:name="_GoBack"/>
      <w:bookmarkEnd w:id="0"/>
    </w:p>
    <w:p w:rsidR="009D3925" w:rsidRPr="00C04593" w:rsidRDefault="009D3925" w:rsidP="00501333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PROGRAMMA OPERATIVO NAZIONALE</w:t>
      </w:r>
    </w:p>
    <w:p w:rsidR="009D3925" w:rsidRPr="00C51C4C" w:rsidRDefault="009D3925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9D3925" w:rsidRPr="00C51C4C" w:rsidRDefault="009D3925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9D3925" w:rsidRPr="00C51C4C" w:rsidRDefault="009D3925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mentoring, attività di sostegno didattico e di counselling, attività integrative, incluse quelle sportive, in orario extrascolastico, azioni rivolte alle famiglie di appartenenza, ecc.).</w:t>
      </w:r>
    </w:p>
    <w:p w:rsidR="009D3925" w:rsidRPr="00C51C4C" w:rsidRDefault="009D3925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9D3925" w:rsidRPr="00C51C4C" w:rsidRDefault="009D3925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9D3925" w:rsidRPr="00C04593" w:rsidRDefault="009D3925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 xml:space="preserve">Codice Identificativo Progetto 10.1.1.A-FSEPON-TO-2017-  43   </w:t>
      </w:r>
    </w:p>
    <w:p w:rsidR="009D3925" w:rsidRPr="00C04593" w:rsidRDefault="009D3925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CUP J39G17000300007</w:t>
      </w:r>
    </w:p>
    <w:p w:rsidR="009D3925" w:rsidRPr="00C04593" w:rsidRDefault="009D3925" w:rsidP="00501333">
      <w:pPr>
        <w:tabs>
          <w:tab w:val="left" w:pos="993"/>
        </w:tabs>
        <w:jc w:val="center"/>
        <w:rPr>
          <w:rFonts w:cs="Times New Roman"/>
          <w:sz w:val="24"/>
        </w:rPr>
      </w:pPr>
    </w:p>
    <w:p w:rsidR="009D3925" w:rsidRPr="00C51C4C" w:rsidRDefault="009D3925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9D3925" w:rsidRDefault="009D3925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</w:p>
    <w:p w:rsidR="009D3925" w:rsidRPr="00A70493" w:rsidRDefault="009D3925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  <w:r w:rsidRPr="00A70493">
        <w:rPr>
          <w:b/>
          <w:bCs/>
          <w:smallCaps/>
          <w:sz w:val="28"/>
        </w:rPr>
        <w:t xml:space="preserve">Domanda di partecipazione all’ avviso di selezione ESTERNA di Formatori </w:t>
      </w:r>
    </w:p>
    <w:p w:rsidR="009D3925" w:rsidRPr="00A70493" w:rsidRDefault="009D3925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32"/>
          <w:szCs w:val="28"/>
        </w:rPr>
      </w:pPr>
      <w:r w:rsidRPr="00DE5AD4">
        <w:rPr>
          <w:b/>
          <w:sz w:val="24"/>
        </w:rPr>
        <w:t>Modulo</w:t>
      </w:r>
      <w:r w:rsidRPr="00DE5AD4">
        <w:rPr>
          <w:b/>
          <w:sz w:val="28"/>
        </w:rPr>
        <w:t xml:space="preserve"> ”</w:t>
      </w:r>
      <w:r w:rsidRPr="00866424">
        <w:rPr>
          <w:b/>
          <w:sz w:val="28"/>
        </w:rPr>
        <w:t>BEATO, BEATO CHI CAMMINA PER PRATO….</w:t>
      </w:r>
      <w:r w:rsidRPr="00621B7A">
        <w:rPr>
          <w:b/>
          <w:sz w:val="28"/>
        </w:rPr>
        <w:t>”</w:t>
      </w:r>
    </w:p>
    <w:p w:rsidR="009D3925" w:rsidRPr="00A70493" w:rsidRDefault="009D3925" w:rsidP="00501333">
      <w:pPr>
        <w:tabs>
          <w:tab w:val="left" w:pos="993"/>
        </w:tabs>
        <w:spacing w:line="480" w:lineRule="auto"/>
        <w:rPr>
          <w:sz w:val="20"/>
        </w:rPr>
      </w:pPr>
    </w:p>
    <w:p w:rsidR="009D3925" w:rsidRPr="00C51C4C" w:rsidRDefault="009D3925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  <w:r>
        <w:t xml:space="preserve">  </w:t>
      </w:r>
    </w:p>
    <w:p w:rsidR="009D3925" w:rsidRPr="00C51C4C" w:rsidRDefault="009D3925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CHIEDE</w:t>
      </w:r>
    </w:p>
    <w:p w:rsidR="009D3925" w:rsidRPr="00C51C4C" w:rsidRDefault="009D3925" w:rsidP="00DE5AD4">
      <w:pPr>
        <w:tabs>
          <w:tab w:val="left" w:pos="993"/>
        </w:tabs>
        <w:spacing w:line="480" w:lineRule="auto"/>
      </w:pPr>
      <w:r w:rsidRPr="00C51C4C">
        <w:t xml:space="preserve">l'ammissione alla selezione </w:t>
      </w:r>
      <w:r>
        <w:t xml:space="preserve">esterna in </w:t>
      </w:r>
      <w:r w:rsidRPr="00DA354F">
        <w:t>qualità di FORMATORE per un totale di n.12 ore,</w:t>
      </w:r>
      <w:r>
        <w:t xml:space="preserve"> </w:t>
      </w:r>
      <w:r w:rsidRPr="00A05278">
        <w:t>relativamente al modulo formativo</w:t>
      </w:r>
      <w:r>
        <w:t xml:space="preserve"> </w:t>
      </w:r>
      <w:r w:rsidRPr="00D456F5">
        <w:rPr>
          <w:b/>
        </w:rPr>
        <w:t>“</w:t>
      </w:r>
      <w:r w:rsidRPr="00AB4475">
        <w:rPr>
          <w:rFonts w:ascii="Helvetica" w:hAnsi="Helvetica"/>
          <w:b/>
          <w:color w:val="000000"/>
          <w:sz w:val="18"/>
          <w:szCs w:val="18"/>
        </w:rPr>
        <w:t>BEATO, BEATO CHI CAMMINA PER PRATO….</w:t>
      </w:r>
      <w:r>
        <w:rPr>
          <w:rFonts w:ascii="Helvetica" w:hAnsi="Helvetica"/>
          <w:b/>
          <w:color w:val="000000"/>
          <w:sz w:val="18"/>
          <w:szCs w:val="18"/>
        </w:rPr>
        <w:t>”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9D3925" w:rsidRPr="00C51C4C" w:rsidRDefault="009D3925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>sotto la personale responsabilità di</w:t>
      </w:r>
      <w:r>
        <w:t>: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requisiti essenziali previsti dal presente art. 2; </w:t>
      </w:r>
    </w:p>
    <w:p w:rsidR="009D3925" w:rsidRPr="00C51C4C" w:rsidRDefault="009D3925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9D3925" w:rsidRPr="00C51C4C" w:rsidRDefault="009D3925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9D3925" w:rsidRDefault="009D3925" w:rsidP="00501333">
      <w:pPr>
        <w:tabs>
          <w:tab w:val="left" w:pos="993"/>
        </w:tabs>
        <w:spacing w:line="480" w:lineRule="auto"/>
      </w:pPr>
      <w:r w:rsidRPr="00C51C4C">
        <w:t xml:space="preserve"> di essere in possesso/non essere in possesso (crocettare nella casella corrispondente) dei sotto elencati titoli culturali e professionali e di servizio previsti dall’art. 5 dell’Avviso: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  <w:gridCol w:w="31"/>
      </w:tblGrid>
      <w:tr w:rsidR="009D3925" w:rsidRPr="00C92455" w:rsidTr="00AF733F">
        <w:trPr>
          <w:gridAfter w:val="1"/>
          <w:wAfter w:w="31" w:type="dxa"/>
          <w:trHeight w:hRule="exact" w:val="1314"/>
        </w:trPr>
        <w:tc>
          <w:tcPr>
            <w:tcW w:w="9747" w:type="dxa"/>
          </w:tcPr>
          <w:p w:rsidR="009D3925" w:rsidRPr="00C92455" w:rsidRDefault="009D3925" w:rsidP="00AF733F">
            <w:pPr>
              <w:autoSpaceDE w:val="0"/>
            </w:pPr>
            <w:r w:rsidRPr="00C92455">
              <w:t>a) Esperienza documentata come guida ambientale con ragazzi in fascia di età 6-12 anni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possiedo ed elenco sotto    .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9D3925" w:rsidRPr="00C92455" w:rsidTr="00AF733F">
        <w:trPr>
          <w:gridAfter w:val="1"/>
          <w:wAfter w:w="31" w:type="dxa"/>
        </w:trPr>
        <w:tc>
          <w:tcPr>
            <w:tcW w:w="9747" w:type="dxa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9D3925" w:rsidRPr="00C92455" w:rsidTr="00AF733F">
        <w:trPr>
          <w:gridAfter w:val="1"/>
          <w:wAfter w:w="31" w:type="dxa"/>
        </w:trPr>
        <w:tc>
          <w:tcPr>
            <w:tcW w:w="9747" w:type="dxa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9D3925" w:rsidRPr="00C92455" w:rsidTr="00AF733F">
        <w:trPr>
          <w:gridAfter w:val="1"/>
          <w:wAfter w:w="31" w:type="dxa"/>
          <w:trHeight w:val="313"/>
        </w:trPr>
        <w:tc>
          <w:tcPr>
            <w:tcW w:w="9747" w:type="dxa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9D3925" w:rsidRPr="00C92455" w:rsidTr="00AF733F">
        <w:trPr>
          <w:gridAfter w:val="1"/>
          <w:wAfter w:w="31" w:type="dxa"/>
          <w:trHeight w:val="313"/>
        </w:trPr>
        <w:tc>
          <w:tcPr>
            <w:tcW w:w="9747" w:type="dxa"/>
          </w:tcPr>
          <w:p w:rsidR="009D392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sz w:val="18"/>
              </w:rPr>
            </w:pPr>
            <w:r w:rsidRPr="00C92455">
              <w:rPr>
                <w:i/>
                <w:sz w:val="18"/>
              </w:rPr>
              <w:t>Aggiungere righe se necessario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9D3925" w:rsidRPr="00C92455" w:rsidTr="00AF733F">
        <w:trPr>
          <w:trHeight w:val="982"/>
        </w:trPr>
        <w:tc>
          <w:tcPr>
            <w:tcW w:w="9778" w:type="dxa"/>
            <w:gridSpan w:val="2"/>
          </w:tcPr>
          <w:p w:rsidR="009D3925" w:rsidRPr="00C92455" w:rsidRDefault="009D3925" w:rsidP="00AF733F">
            <w:pPr>
              <w:autoSpaceDE w:val="0"/>
              <w:snapToGrid w:val="0"/>
            </w:pPr>
            <w:r w:rsidRPr="00C92455">
              <w:t>b) Diploma o laurea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 xml:space="preserve">- possiedo ed elenco sotto 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sz w:val="18"/>
              </w:rPr>
            </w:pPr>
            <w:r w:rsidRPr="00C92455">
              <w:rPr>
                <w:i/>
                <w:sz w:val="18"/>
              </w:rPr>
              <w:t>Aggiungere righe se necessario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9D3925" w:rsidRPr="00C92455" w:rsidTr="00AF733F">
        <w:trPr>
          <w:trHeight w:val="947"/>
        </w:trPr>
        <w:tc>
          <w:tcPr>
            <w:tcW w:w="9778" w:type="dxa"/>
            <w:gridSpan w:val="2"/>
          </w:tcPr>
          <w:p w:rsidR="009D3925" w:rsidRPr="00C92455" w:rsidRDefault="009D3925" w:rsidP="00AF733F">
            <w:pPr>
              <w:autoSpaceDE w:val="0"/>
              <w:snapToGrid w:val="0"/>
            </w:pPr>
            <w:r w:rsidRPr="00C92455">
              <w:t>c) Corsi di formazione e/o specializzazione attinenti l'area d’intervento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-possiedo ed elenco sotto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sz w:val="18"/>
              </w:rPr>
            </w:pPr>
            <w:r w:rsidRPr="00C92455">
              <w:rPr>
                <w:i/>
                <w:sz w:val="18"/>
              </w:rPr>
              <w:t>Aggiungere righe se necessario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9D3925" w:rsidRPr="00C92455" w:rsidTr="00AF733F">
        <w:trPr>
          <w:trHeight w:val="942"/>
        </w:trPr>
        <w:tc>
          <w:tcPr>
            <w:tcW w:w="9778" w:type="dxa"/>
            <w:gridSpan w:val="2"/>
          </w:tcPr>
          <w:p w:rsidR="009D392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d) Esperienza come docente per ragazzi di 6/14 anni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 xml:space="preserve">- possiedo ed elenco sotto 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- non possiedo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1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2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  <w:r w:rsidRPr="00C92455">
              <w:t>3</w:t>
            </w:r>
          </w:p>
        </w:tc>
      </w:tr>
      <w:tr w:rsidR="009D3925" w:rsidRPr="00C92455" w:rsidTr="00AF733F">
        <w:tc>
          <w:tcPr>
            <w:tcW w:w="9778" w:type="dxa"/>
            <w:gridSpan w:val="2"/>
          </w:tcPr>
          <w:p w:rsidR="009D392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  <w:rPr>
                <w:i/>
                <w:sz w:val="18"/>
              </w:rPr>
            </w:pPr>
            <w:r w:rsidRPr="00C92455">
              <w:rPr>
                <w:i/>
                <w:sz w:val="18"/>
              </w:rPr>
              <w:t>Aggiungere righe se necessario</w:t>
            </w:r>
          </w:p>
          <w:p w:rsidR="009D3925" w:rsidRPr="00C92455" w:rsidRDefault="009D3925" w:rsidP="00AF733F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</w:tbl>
    <w:p w:rsidR="009D3925" w:rsidRDefault="009D3925" w:rsidP="001E6B3A">
      <w:pPr>
        <w:tabs>
          <w:tab w:val="left" w:pos="993"/>
        </w:tabs>
        <w:spacing w:line="240" w:lineRule="auto"/>
        <w:jc w:val="both"/>
        <w:rPr>
          <w:highlight w:val="yellow"/>
        </w:rPr>
      </w:pPr>
    </w:p>
    <w:p w:rsidR="009D3925" w:rsidRDefault="009D3925" w:rsidP="00501333">
      <w:pPr>
        <w:tabs>
          <w:tab w:val="left" w:pos="993"/>
        </w:tabs>
        <w:spacing w:line="480" w:lineRule="auto"/>
      </w:pP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 xml:space="preserve">Allego: 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 xml:space="preserve">1. CV formato europeo sottoscritto 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>2. Copia di un documento di identità valido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  <w:r w:rsidRPr="00C51C4C">
        <w:t xml:space="preserve"> Luogo e data _______________________ Firma ____________________</w:t>
      </w:r>
    </w:p>
    <w:p w:rsidR="009D3925" w:rsidRPr="00C51C4C" w:rsidRDefault="009D3925" w:rsidP="00501333">
      <w:pPr>
        <w:tabs>
          <w:tab w:val="left" w:pos="993"/>
        </w:tabs>
        <w:spacing w:line="480" w:lineRule="auto"/>
      </w:pPr>
    </w:p>
    <w:p w:rsidR="009D3925" w:rsidRDefault="009D3925">
      <w:pPr>
        <w:spacing w:after="0" w:line="240" w:lineRule="auto"/>
      </w:pPr>
      <w:r>
        <w:br w:type="page"/>
      </w:r>
    </w:p>
    <w:p w:rsidR="009D3925" w:rsidRPr="00C51C4C" w:rsidRDefault="009D3925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t xml:space="preserve">CONSENSO AL TRATTAMENTO DEI DATI PERSONALI </w:t>
      </w:r>
    </w:p>
    <w:p w:rsidR="009D3925" w:rsidRPr="00C51C4C" w:rsidRDefault="009D3925" w:rsidP="00501333">
      <w:pPr>
        <w:tabs>
          <w:tab w:val="left" w:pos="993"/>
        </w:tabs>
        <w:spacing w:line="480" w:lineRule="auto"/>
        <w:jc w:val="both"/>
      </w:pPr>
      <w:r w:rsidRPr="00C51C4C">
        <w:t xml:space="preserve">Il/la sottoscritto/a con la presente, ai sensi degli articoli 13 e 23 del D.Lgs.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9D3925" w:rsidRPr="00C51C4C" w:rsidRDefault="009D3925" w:rsidP="00501333">
      <w:pPr>
        <w:tabs>
          <w:tab w:val="left" w:pos="993"/>
        </w:tabs>
        <w:spacing w:line="480" w:lineRule="auto"/>
        <w:jc w:val="both"/>
      </w:pPr>
    </w:p>
    <w:p w:rsidR="009D3925" w:rsidRPr="00C51C4C" w:rsidRDefault="009D3925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 _______________________</w:t>
      </w:r>
    </w:p>
    <w:p w:rsidR="009D3925" w:rsidRPr="00C51C4C" w:rsidRDefault="009D3925" w:rsidP="00501333">
      <w:pPr>
        <w:rPr>
          <w:rFonts w:cs="Times New Roman"/>
        </w:rPr>
      </w:pPr>
    </w:p>
    <w:p w:rsidR="009D3925" w:rsidRDefault="009D3925">
      <w:pPr>
        <w:rPr>
          <w:rFonts w:cs="Times New Roman"/>
        </w:rPr>
      </w:pPr>
    </w:p>
    <w:sectPr w:rsidR="009D3925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333"/>
    <w:rsid w:val="000C61CE"/>
    <w:rsid w:val="001E6B3A"/>
    <w:rsid w:val="0033704D"/>
    <w:rsid w:val="003B5752"/>
    <w:rsid w:val="004D576D"/>
    <w:rsid w:val="00501333"/>
    <w:rsid w:val="00621B7A"/>
    <w:rsid w:val="006226EA"/>
    <w:rsid w:val="00622F31"/>
    <w:rsid w:val="006C6F53"/>
    <w:rsid w:val="0082622A"/>
    <w:rsid w:val="00866424"/>
    <w:rsid w:val="008F5AA4"/>
    <w:rsid w:val="009D3925"/>
    <w:rsid w:val="00A05278"/>
    <w:rsid w:val="00A70493"/>
    <w:rsid w:val="00AB4475"/>
    <w:rsid w:val="00AD2E07"/>
    <w:rsid w:val="00AF733F"/>
    <w:rsid w:val="00C04593"/>
    <w:rsid w:val="00C30EC0"/>
    <w:rsid w:val="00C31A32"/>
    <w:rsid w:val="00C51C4C"/>
    <w:rsid w:val="00C92455"/>
    <w:rsid w:val="00CE6C4C"/>
    <w:rsid w:val="00D4364D"/>
    <w:rsid w:val="00D456F5"/>
    <w:rsid w:val="00DA354F"/>
    <w:rsid w:val="00DB40E5"/>
    <w:rsid w:val="00DE5AD4"/>
    <w:rsid w:val="00E568EC"/>
    <w:rsid w:val="00F276D8"/>
    <w:rsid w:val="00F620CD"/>
    <w:rsid w:val="00FC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1333"/>
    <w:rPr>
      <w:rFonts w:ascii="Calibri" w:hAnsi="Calibri" w:cs="Calibri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40E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C04593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653</Words>
  <Characters>3723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sc3086</cp:lastModifiedBy>
  <cp:revision>8</cp:revision>
  <dcterms:created xsi:type="dcterms:W3CDTF">2018-04-15T13:55:00Z</dcterms:created>
  <dcterms:modified xsi:type="dcterms:W3CDTF">2018-04-17T06:22:00Z</dcterms:modified>
</cp:coreProperties>
</file>