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EA" w:rsidRPr="00C51C4C" w:rsidRDefault="006226EA" w:rsidP="00501333">
      <w:pPr>
        <w:rPr>
          <w:rFonts w:cs="Times New Roman"/>
        </w:rPr>
      </w:pPr>
    </w:p>
    <w:p w:rsidR="006226EA" w:rsidRPr="00C51C4C" w:rsidRDefault="006226EA" w:rsidP="00501333">
      <w:pPr>
        <w:rPr>
          <w:rFonts w:cs="Times New Roman"/>
        </w:rPr>
      </w:pPr>
      <w:r w:rsidRPr="003B5752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8pt;height:76.8pt;visibility:visible">
            <v:imagedata r:id="rId4" o:title=""/>
          </v:shape>
        </w:pict>
      </w:r>
    </w:p>
    <w:p w:rsidR="006226EA" w:rsidRPr="00C51C4C" w:rsidRDefault="006226EA" w:rsidP="00501333">
      <w:pPr>
        <w:pStyle w:val="Heading1"/>
        <w:tabs>
          <w:tab w:val="left" w:pos="9214"/>
        </w:tabs>
        <w:rPr>
          <w:b w:val="0"/>
          <w:bCs w:val="0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27pt;margin-top:0;width:57pt;height:57pt;z-index:-251658240" o:preferrelative="f">
            <v:imagedata r:id="rId5" o:title=""/>
            <o:lock v:ext="edit" aspectratio="f"/>
            <w10:wrap side="right"/>
          </v:shape>
          <o:OLEObject Type="Embed" ProgID="Word.Picture.8" ShapeID="_x0000_s1026" DrawAspect="Content" ObjectID="_1583390726" r:id="rId6"/>
        </w:pict>
      </w:r>
      <w:r w:rsidRPr="00C51C4C">
        <w:rPr>
          <w:b w:val="0"/>
          <w:bCs w:val="0"/>
          <w:sz w:val="24"/>
          <w:szCs w:val="24"/>
        </w:rPr>
        <w:t>ISTITUTO COMPRENSIVO STATALE “FILIPPINO LIPPI”</w:t>
      </w:r>
    </w:p>
    <w:p w:rsidR="006226EA" w:rsidRPr="00C51C4C" w:rsidRDefault="006226EA" w:rsidP="00501333">
      <w:pPr>
        <w:jc w:val="center"/>
        <w:rPr>
          <w:sz w:val="24"/>
          <w:szCs w:val="24"/>
        </w:rPr>
      </w:pPr>
      <w:r w:rsidRPr="00C51C4C">
        <w:rPr>
          <w:sz w:val="24"/>
          <w:szCs w:val="24"/>
        </w:rPr>
        <w:t>Codice Fiscale 92052510481 Codice Ministeriale POIC81500E</w:t>
      </w:r>
    </w:p>
    <w:p w:rsidR="006226EA" w:rsidRPr="00C51C4C" w:rsidRDefault="006226EA" w:rsidP="00501333">
      <w:pPr>
        <w:pStyle w:val="BodyText"/>
        <w:tabs>
          <w:tab w:val="left" w:pos="9639"/>
        </w:tabs>
        <w:ind w:right="0"/>
      </w:pPr>
      <w:r w:rsidRPr="00C51C4C">
        <w:t>Via Corridoni,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6226EA" w:rsidRPr="00C51C4C" w:rsidRDefault="006226EA" w:rsidP="00501333">
      <w:pPr>
        <w:jc w:val="center"/>
        <w:rPr>
          <w:rFonts w:cs="Times New Roman"/>
          <w:sz w:val="24"/>
          <w:szCs w:val="24"/>
        </w:rPr>
      </w:pPr>
      <w:r w:rsidRPr="00C51C4C">
        <w:rPr>
          <w:sz w:val="24"/>
          <w:szCs w:val="24"/>
        </w:rPr>
        <w:t xml:space="preserve">e-mail: </w:t>
      </w:r>
      <w:r w:rsidRPr="00C51C4C">
        <w:rPr>
          <w:sz w:val="24"/>
          <w:szCs w:val="24"/>
          <w:u w:val="single"/>
        </w:rPr>
        <w:t>poic81500e@istruzione.it</w:t>
      </w:r>
      <w:r w:rsidRPr="00C51C4C">
        <w:rPr>
          <w:sz w:val="24"/>
          <w:szCs w:val="24"/>
        </w:rPr>
        <w:t xml:space="preserve">     PEC: </w:t>
      </w:r>
      <w:r w:rsidRPr="00C51C4C">
        <w:rPr>
          <w:sz w:val="24"/>
          <w:szCs w:val="24"/>
          <w:u w:val="single"/>
        </w:rPr>
        <w:t>poic81500e@pec.istruzione.it</w:t>
      </w:r>
    </w:p>
    <w:p w:rsidR="006226EA" w:rsidRPr="00C51C4C" w:rsidRDefault="006226EA" w:rsidP="00501333">
      <w:pPr>
        <w:jc w:val="center"/>
        <w:rPr>
          <w:sz w:val="24"/>
          <w:szCs w:val="24"/>
          <w:u w:val="single"/>
        </w:rPr>
      </w:pPr>
      <w:r w:rsidRPr="00C51C4C">
        <w:rPr>
          <w:sz w:val="24"/>
          <w:szCs w:val="24"/>
          <w:u w:val="single"/>
        </w:rPr>
        <w:t xml:space="preserve">http://www.lippi.prato.gov.it </w:t>
      </w:r>
    </w:p>
    <w:p w:rsidR="006226EA" w:rsidRPr="00C51C4C" w:rsidRDefault="006226EA" w:rsidP="00501333">
      <w:pPr>
        <w:tabs>
          <w:tab w:val="left" w:pos="993"/>
        </w:tabs>
        <w:rPr>
          <w:sz w:val="32"/>
          <w:szCs w:val="32"/>
        </w:rPr>
      </w:pPr>
      <w:r w:rsidRPr="00C51C4C">
        <w:rPr>
          <w:sz w:val="32"/>
          <w:szCs w:val="32"/>
        </w:rPr>
        <w:t xml:space="preserve">ALL. 1 </w:t>
      </w:r>
    </w:p>
    <w:p w:rsidR="006226EA" w:rsidRPr="00C51C4C" w:rsidRDefault="006226EA" w:rsidP="00501333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b/>
          <w:bCs/>
          <w:color w:val="auto"/>
          <w:sz w:val="20"/>
          <w:szCs w:val="20"/>
        </w:rPr>
        <w:t>PROGRAMMA OPERATIVO NAZIONALE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51C4C">
        <w:rPr>
          <w:rFonts w:ascii="Calibri" w:hAnsi="Calibri" w:cs="Calibri"/>
          <w:b/>
          <w:bCs/>
          <w:color w:val="auto"/>
          <w:sz w:val="20"/>
          <w:szCs w:val="20"/>
        </w:rPr>
        <w:t xml:space="preserve">Codice Identificativo Progetto 10.1.1.A-FSEPON-TO-2017-  43   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C51C4C">
        <w:rPr>
          <w:rFonts w:ascii="Calibri" w:hAnsi="Calibri" w:cs="Calibri"/>
          <w:b/>
          <w:bCs/>
          <w:color w:val="auto"/>
          <w:sz w:val="20"/>
          <w:szCs w:val="20"/>
        </w:rPr>
        <w:t>CUP J39G17000300007</w:t>
      </w:r>
    </w:p>
    <w:p w:rsidR="006226EA" w:rsidRPr="00C51C4C" w:rsidRDefault="006226EA" w:rsidP="00501333">
      <w:pPr>
        <w:tabs>
          <w:tab w:val="left" w:pos="993"/>
        </w:tabs>
        <w:jc w:val="center"/>
        <w:rPr>
          <w:rFonts w:cs="Times New Roman"/>
        </w:rPr>
      </w:pPr>
    </w:p>
    <w:p w:rsidR="006226EA" w:rsidRPr="00C51C4C" w:rsidRDefault="006226EA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6226EA" w:rsidRPr="00C51C4C" w:rsidRDefault="006226EA" w:rsidP="00501333">
      <w:pPr>
        <w:tabs>
          <w:tab w:val="left" w:pos="993"/>
        </w:tabs>
        <w:jc w:val="center"/>
        <w:rPr>
          <w:rFonts w:cs="Times New Roman"/>
        </w:rPr>
      </w:pPr>
    </w:p>
    <w:p w:rsidR="006226EA" w:rsidRDefault="006226EA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28"/>
          <w:szCs w:val="28"/>
        </w:rPr>
      </w:pPr>
      <w:r w:rsidRPr="00D4364D">
        <w:rPr>
          <w:b/>
          <w:bCs/>
          <w:smallCaps/>
        </w:rPr>
        <w:t>Domanda di partecipazione all’ avviso di selezione interna di Formatori</w:t>
      </w:r>
      <w:r>
        <w:rPr>
          <w:sz w:val="20"/>
          <w:szCs w:val="20"/>
        </w:rPr>
        <w:t>”</w:t>
      </w:r>
      <w:r>
        <w:t>TUTTI PER UNO, UNO PER TUTTI!”</w:t>
      </w:r>
    </w:p>
    <w:p w:rsidR="006226EA" w:rsidRPr="00C51C4C" w:rsidRDefault="006226EA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28"/>
          <w:szCs w:val="28"/>
        </w:rPr>
      </w:pPr>
    </w:p>
    <w:p w:rsidR="006226EA" w:rsidRPr="00C51C4C" w:rsidRDefault="006226EA" w:rsidP="00501333">
      <w:pPr>
        <w:tabs>
          <w:tab w:val="left" w:pos="993"/>
        </w:tabs>
        <w:rPr>
          <w:rFonts w:cs="Times New Roman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>
        <w:t xml:space="preserve">In  </w:t>
      </w:r>
      <w:r w:rsidRPr="00C51C4C">
        <w:t xml:space="preserve"> servizio </w:t>
      </w:r>
      <w:r>
        <w:t>presso ___________________________________________________________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CHIEDE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l'ammissione alla selezione interna in qualità di FORMATORE.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di essere in possesso/non essere in possesso (crocettare nella casella corrispondente) dei sotto elencati titoli culturali e professionali e di servizio previsti dall’art. 5 dell’Avviso: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6226EA" w:rsidRPr="00C51C4C">
        <w:trPr>
          <w:trHeight w:hRule="exact" w:val="1314"/>
        </w:trPr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a) Esperienza in progetti PON-POR,  acquisita nell’ultimo decennio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possiedo ed elenco sotto    .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rPr>
          <w:trHeight w:val="313"/>
        </w:trPr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rPr>
          <w:trHeight w:val="335"/>
        </w:trPr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226EA" w:rsidRPr="00C51C4C">
        <w:trPr>
          <w:trHeight w:val="982"/>
        </w:trPr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b) Laurea vecchio ordinamento o secondo livello specialistico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226EA" w:rsidRPr="00C51C4C">
        <w:trPr>
          <w:trHeight w:val="947"/>
        </w:trPr>
        <w:tc>
          <w:tcPr>
            <w:tcW w:w="9778" w:type="dxa"/>
          </w:tcPr>
          <w:p w:rsidR="006226EA" w:rsidRPr="00CE6C4C" w:rsidRDefault="006226EA" w:rsidP="0050133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c)</w:t>
            </w:r>
            <w:r w:rsidRPr="00CE6C4C">
              <w:rPr>
                <w:color w:val="000000"/>
              </w:rPr>
              <w:t>Corsi di formazione e/o specializzazione attinenti gli ambiti ritenuti requisiti essenziali Aminatore pedagogico e coaching (s</w:t>
            </w:r>
            <w:r>
              <w:rPr>
                <w:color w:val="000000"/>
              </w:rPr>
              <w:t>cuole</w:t>
            </w:r>
            <w:r w:rsidRPr="00CE6C4C">
              <w:rPr>
                <w:color w:val="000000"/>
              </w:rPr>
              <w:t>di specializzazione, master, corsi post-laurea)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possiedo ed elenco sotto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226EA" w:rsidRPr="00C51C4C">
        <w:trPr>
          <w:trHeight w:val="1102"/>
        </w:trPr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CE6C4C">
              <w:rPr>
                <w:color w:val="000000"/>
              </w:rPr>
              <w:t>d) Esperienza  in  attività educative con ragazzi di età 11-14 anni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>5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6226EA" w:rsidRPr="00C51C4C">
        <w:trPr>
          <w:trHeight w:val="963"/>
        </w:trPr>
        <w:tc>
          <w:tcPr>
            <w:tcW w:w="9778" w:type="dxa"/>
          </w:tcPr>
          <w:p w:rsidR="006226EA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CE6C4C">
              <w:rPr>
                <w:color w:val="000000"/>
              </w:rPr>
              <w:t>e) Attività di animatore pedagogico e coaching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>5</w:t>
            </w:r>
          </w:p>
        </w:tc>
      </w:tr>
    </w:tbl>
    <w:p w:rsidR="006226EA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6226EA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6226EA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  <w:bookmarkStart w:id="0" w:name="_GoBack"/>
      <w:bookmarkEnd w:id="0"/>
      <w:r w:rsidRPr="00C51C4C">
        <w:t xml:space="preserve">Allego: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t xml:space="preserve">CONSENSO AL TRATTAMENTO DEI DATI PERSONALI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D.Lgs.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</w:p>
    <w:p w:rsidR="006226EA" w:rsidRPr="00C51C4C" w:rsidRDefault="006226EA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6226EA" w:rsidRPr="00C51C4C" w:rsidRDefault="006226EA" w:rsidP="00501333">
      <w:pPr>
        <w:rPr>
          <w:rFonts w:cs="Times New Roman"/>
        </w:rPr>
      </w:pPr>
    </w:p>
    <w:p w:rsidR="006226EA" w:rsidRDefault="006226EA">
      <w:pPr>
        <w:rPr>
          <w:rFonts w:cs="Times New Roman"/>
        </w:rPr>
      </w:pPr>
    </w:p>
    <w:sectPr w:rsidR="006226EA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333"/>
    <w:rsid w:val="0033704D"/>
    <w:rsid w:val="003B5752"/>
    <w:rsid w:val="004D576D"/>
    <w:rsid w:val="00501333"/>
    <w:rsid w:val="006226EA"/>
    <w:rsid w:val="008F5AA4"/>
    <w:rsid w:val="00AD2E07"/>
    <w:rsid w:val="00C31A32"/>
    <w:rsid w:val="00C51C4C"/>
    <w:rsid w:val="00CE6C4C"/>
    <w:rsid w:val="00D4364D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333"/>
    <w:rPr>
      <w:rFonts w:ascii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670</Words>
  <Characters>3819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sc0328</cp:lastModifiedBy>
  <cp:revision>2</cp:revision>
  <dcterms:created xsi:type="dcterms:W3CDTF">2018-03-24T05:44:00Z</dcterms:created>
  <dcterms:modified xsi:type="dcterms:W3CDTF">2018-03-24T08:59:00Z</dcterms:modified>
</cp:coreProperties>
</file>